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0" w:rsidRPr="0048054E" w:rsidRDefault="00A143D9" w:rsidP="00654FD0">
      <w:pPr>
        <w:rPr>
          <w:rFonts w:ascii="Arial" w:hAnsi="Arial" w:cs="Arial"/>
          <w:b/>
          <w:color w:val="00539B"/>
          <w:sz w:val="48"/>
          <w:szCs w:val="48"/>
        </w:rPr>
      </w:pPr>
      <w:bookmarkStart w:id="0" w:name="_GoBack"/>
      <w:bookmarkEnd w:id="0"/>
      <w:r w:rsidRPr="0048054E">
        <w:rPr>
          <w:rFonts w:ascii="Arial" w:hAnsi="Arial" w:cs="Arial"/>
          <w:b/>
          <w:color w:val="00539B"/>
          <w:sz w:val="48"/>
          <w:szCs w:val="48"/>
        </w:rPr>
        <w:t>SØKNAD OM VELFERDSPERMISJON</w:t>
      </w:r>
    </w:p>
    <w:p w:rsidR="00654FD0" w:rsidRPr="00346EC0" w:rsidRDefault="00654FD0" w:rsidP="00654FD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4402" w:rsidRPr="0048054E" w:rsidTr="00387910">
        <w:trPr>
          <w:trHeight w:val="454"/>
        </w:trPr>
        <w:tc>
          <w:tcPr>
            <w:tcW w:w="4606" w:type="dxa"/>
            <w:shd w:val="clear" w:color="auto" w:fill="D3DFEE"/>
            <w:vAlign w:val="center"/>
          </w:tcPr>
          <w:p w:rsidR="00654FD0" w:rsidRPr="0048054E" w:rsidRDefault="00654FD0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48054E">
              <w:rPr>
                <w:rFonts w:ascii="Arial" w:hAnsi="Arial"/>
                <w:b/>
                <w:sz w:val="20"/>
                <w:szCs w:val="20"/>
              </w:rPr>
              <w:t xml:space="preserve">Navn: </w:t>
            </w:r>
          </w:p>
        </w:tc>
        <w:tc>
          <w:tcPr>
            <w:tcW w:w="4606" w:type="dxa"/>
            <w:shd w:val="clear" w:color="auto" w:fill="D3DFEE"/>
            <w:vAlign w:val="center"/>
          </w:tcPr>
          <w:p w:rsidR="00654FD0" w:rsidRPr="0048054E" w:rsidRDefault="00654FD0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48054E">
              <w:rPr>
                <w:rFonts w:ascii="Arial" w:hAnsi="Arial"/>
                <w:b/>
                <w:sz w:val="20"/>
                <w:szCs w:val="20"/>
              </w:rPr>
              <w:t xml:space="preserve">Avdeling: </w:t>
            </w:r>
          </w:p>
        </w:tc>
      </w:tr>
      <w:tr w:rsidR="00654FD0" w:rsidRPr="0048054E" w:rsidTr="00BB1C4B">
        <w:trPr>
          <w:trHeight w:val="567"/>
        </w:trPr>
        <w:tc>
          <w:tcPr>
            <w:tcW w:w="4606" w:type="dxa"/>
            <w:tcBorders>
              <w:bottom w:val="single" w:sz="4" w:space="0" w:color="000000"/>
            </w:tcBorders>
            <w:vAlign w:val="center"/>
          </w:tcPr>
          <w:p w:rsidR="00654FD0" w:rsidRPr="0048054E" w:rsidRDefault="00683352" w:rsidP="00BB1C4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06" w:type="dxa"/>
            <w:tcBorders>
              <w:bottom w:val="single" w:sz="4" w:space="0" w:color="000000"/>
            </w:tcBorders>
            <w:vAlign w:val="center"/>
          </w:tcPr>
          <w:p w:rsidR="00683352" w:rsidRPr="0048054E" w:rsidRDefault="00683352" w:rsidP="00BB1C4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20479" w:rsidRDefault="00520479">
      <w:pPr>
        <w:rPr>
          <w:rFonts w:ascii="Arial" w:hAnsi="Arial"/>
        </w:rPr>
      </w:pPr>
    </w:p>
    <w:p w:rsidR="00520479" w:rsidRDefault="00520479">
      <w:pPr>
        <w:rPr>
          <w:rFonts w:ascii="Arial" w:hAnsi="Arial"/>
        </w:rPr>
      </w:pPr>
    </w:p>
    <w:p w:rsidR="00520479" w:rsidRPr="00F864FA" w:rsidRDefault="00F864FA" w:rsidP="00520479">
      <w:pPr>
        <w:rPr>
          <w:rFonts w:ascii="Arial" w:hAnsi="Arial"/>
          <w:b/>
          <w:sz w:val="20"/>
          <w:szCs w:val="20"/>
        </w:rPr>
      </w:pPr>
      <w:r w:rsidRPr="00F864FA">
        <w:rPr>
          <w:rFonts w:ascii="Arial" w:hAnsi="Arial"/>
          <w:b/>
          <w:sz w:val="20"/>
          <w:szCs w:val="20"/>
        </w:rPr>
        <w:t xml:space="preserve">JEG SØKER OM PERMISJON FOR PERIODEN: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1"/>
        <w:gridCol w:w="1152"/>
        <w:gridCol w:w="1151"/>
        <w:gridCol w:w="1152"/>
      </w:tblGrid>
      <w:tr w:rsidR="00520479" w:rsidRPr="0048054E" w:rsidTr="00387910">
        <w:trPr>
          <w:trHeight w:val="454"/>
        </w:trPr>
        <w:tc>
          <w:tcPr>
            <w:tcW w:w="460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3DFEE"/>
            <w:vAlign w:val="center"/>
          </w:tcPr>
          <w:p w:rsidR="00520479" w:rsidRPr="0048054E" w:rsidRDefault="00BB1C4B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Fra og med</w:t>
            </w:r>
            <w:r w:rsidR="00520479" w:rsidRPr="0048054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3DFEE"/>
            <w:vAlign w:val="center"/>
          </w:tcPr>
          <w:p w:rsidR="00520479" w:rsidRPr="0048054E" w:rsidRDefault="00520479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48054E">
              <w:rPr>
                <w:rFonts w:ascii="Arial" w:hAnsi="Arial"/>
                <w:b/>
                <w:sz w:val="20"/>
                <w:szCs w:val="20"/>
              </w:rPr>
              <w:t xml:space="preserve">Til og med dato: </w:t>
            </w:r>
          </w:p>
        </w:tc>
      </w:tr>
      <w:tr w:rsidR="00BB1C4B" w:rsidRPr="0048054E" w:rsidTr="00BB1C4B">
        <w:trPr>
          <w:trHeight w:val="567"/>
        </w:trPr>
        <w:tc>
          <w:tcPr>
            <w:tcW w:w="1151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Dato</w:t>
            </w:r>
          </w:p>
        </w:tc>
        <w:tc>
          <w:tcPr>
            <w:tcW w:w="1152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KL</w:t>
            </w:r>
          </w:p>
        </w:tc>
        <w:tc>
          <w:tcPr>
            <w:tcW w:w="1152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Dato</w:t>
            </w:r>
          </w:p>
        </w:tc>
        <w:tc>
          <w:tcPr>
            <w:tcW w:w="1152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KL</w:t>
            </w:r>
          </w:p>
        </w:tc>
        <w:tc>
          <w:tcPr>
            <w:tcW w:w="1152" w:type="dxa"/>
            <w:vAlign w:val="center"/>
          </w:tcPr>
          <w:p w:rsidR="00BB1C4B" w:rsidRPr="0048054E" w:rsidRDefault="00BB1C4B" w:rsidP="00BB1C4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7D42CD" w:rsidRDefault="007D42CD">
      <w:pPr>
        <w:rPr>
          <w:rFonts w:ascii="Arial" w:hAnsi="Arial"/>
          <w:b/>
          <w:sz w:val="20"/>
          <w:szCs w:val="20"/>
        </w:rPr>
      </w:pPr>
    </w:p>
    <w:p w:rsidR="00654FD0" w:rsidRPr="00F864FA" w:rsidRDefault="00F864FA">
      <w:pPr>
        <w:rPr>
          <w:rFonts w:ascii="Arial" w:hAnsi="Arial"/>
          <w:b/>
          <w:sz w:val="20"/>
          <w:szCs w:val="20"/>
        </w:rPr>
      </w:pPr>
      <w:r w:rsidRPr="00F864FA">
        <w:rPr>
          <w:rFonts w:ascii="Arial" w:hAnsi="Arial"/>
          <w:b/>
          <w:sz w:val="20"/>
          <w:szCs w:val="20"/>
        </w:rPr>
        <w:t>ÅRSAKEN TIL PERMISJONEN ER:</w:t>
      </w:r>
    </w:p>
    <w:p w:rsidR="00654FD0" w:rsidRPr="00F864FA" w:rsidRDefault="00BB1C4B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1A6223" w:rsidRPr="00520479" w:rsidRDefault="001A6223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03A7" w:rsidRPr="0048054E" w:rsidTr="00387910">
        <w:trPr>
          <w:trHeight w:val="454"/>
        </w:trPr>
        <w:tc>
          <w:tcPr>
            <w:tcW w:w="4606" w:type="dxa"/>
            <w:shd w:val="solid" w:color="D3DFEE" w:fill="D3DFEE"/>
            <w:vAlign w:val="center"/>
          </w:tcPr>
          <w:p w:rsidR="00CB03A7" w:rsidRPr="0048054E" w:rsidRDefault="00B825BD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Sted/dato</w:t>
            </w:r>
          </w:p>
        </w:tc>
        <w:tc>
          <w:tcPr>
            <w:tcW w:w="4606" w:type="dxa"/>
            <w:shd w:val="solid" w:color="D3DFEE" w:fill="D3DFEE"/>
            <w:vAlign w:val="center"/>
          </w:tcPr>
          <w:p w:rsidR="00CB03A7" w:rsidRPr="0048054E" w:rsidRDefault="00B825BD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Underskrift arbeidstaker</w:t>
            </w:r>
          </w:p>
        </w:tc>
      </w:tr>
      <w:tr w:rsidR="00CB03A7" w:rsidRPr="0048054E" w:rsidTr="00387910">
        <w:trPr>
          <w:trHeight w:val="567"/>
        </w:trPr>
        <w:tc>
          <w:tcPr>
            <w:tcW w:w="4606" w:type="dxa"/>
            <w:vAlign w:val="center"/>
          </w:tcPr>
          <w:p w:rsidR="00CB03A7" w:rsidRPr="0048054E" w:rsidRDefault="00CB03A7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CB03A7" w:rsidRPr="0048054E" w:rsidRDefault="00CB03A7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654FD0" w:rsidRDefault="00654FD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1152"/>
        <w:gridCol w:w="1151"/>
        <w:gridCol w:w="1152"/>
        <w:gridCol w:w="1151"/>
        <w:gridCol w:w="1152"/>
      </w:tblGrid>
      <w:tr w:rsidR="00B825BD" w:rsidRPr="0048054E" w:rsidTr="00B825BD">
        <w:trPr>
          <w:trHeight w:val="454"/>
        </w:trPr>
        <w:tc>
          <w:tcPr>
            <w:tcW w:w="9212" w:type="dxa"/>
            <w:gridSpan w:val="6"/>
            <w:tcBorders>
              <w:top w:val="single" w:sz="4" w:space="0" w:color="000000"/>
            </w:tcBorders>
            <w:shd w:val="clear" w:color="auto" w:fill="D3DFEE"/>
            <w:vAlign w:val="center"/>
          </w:tcPr>
          <w:p w:rsidR="00B825BD" w:rsidRPr="0048054E" w:rsidRDefault="00B825BD" w:rsidP="0038791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 arbeidsgiver</w:t>
            </w:r>
          </w:p>
        </w:tc>
      </w:tr>
      <w:tr w:rsidR="00387910" w:rsidRPr="0048054E" w:rsidTr="007D42CD">
        <w:trPr>
          <w:trHeight w:val="567"/>
        </w:trPr>
        <w:tc>
          <w:tcPr>
            <w:tcW w:w="3454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Innvilges med lønn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ja/nei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auto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Til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87910" w:rsidRPr="0048054E" w:rsidTr="007D42CD">
        <w:trPr>
          <w:trHeight w:val="567"/>
        </w:trPr>
        <w:tc>
          <w:tcPr>
            <w:tcW w:w="3454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Innvilges uten lønn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ja/nei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auto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Til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87910" w:rsidRPr="0048054E" w:rsidTr="007D42CD">
        <w:trPr>
          <w:trHeight w:val="567"/>
        </w:trPr>
        <w:tc>
          <w:tcPr>
            <w:tcW w:w="3454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Avslås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ja/nei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D3DFEE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solid" w:color="D3DFEE" w:fill="auto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Til dato</w:t>
            </w:r>
          </w:p>
        </w:tc>
        <w:tc>
          <w:tcPr>
            <w:tcW w:w="1152" w:type="dxa"/>
            <w:vAlign w:val="center"/>
          </w:tcPr>
          <w:p w:rsidR="00387910" w:rsidRPr="0048054E" w:rsidRDefault="00387910" w:rsidP="0038791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B825BD" w:rsidRPr="0048054E" w:rsidTr="00B825BD">
        <w:trPr>
          <w:trHeight w:val="454"/>
        </w:trPr>
        <w:tc>
          <w:tcPr>
            <w:tcW w:w="9212" w:type="dxa"/>
            <w:gridSpan w:val="6"/>
            <w:shd w:val="solid" w:color="D3DFEE" w:fill="D3DFEE"/>
            <w:vAlign w:val="center"/>
          </w:tcPr>
          <w:p w:rsidR="00B825BD" w:rsidRPr="0048054E" w:rsidRDefault="00B825BD" w:rsidP="00B825B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Eventuell begrunnelse</w:t>
            </w:r>
          </w:p>
        </w:tc>
      </w:tr>
      <w:tr w:rsidR="007D42CD" w:rsidRPr="0048054E" w:rsidTr="00824F74">
        <w:trPr>
          <w:trHeight w:val="567"/>
        </w:trPr>
        <w:tc>
          <w:tcPr>
            <w:tcW w:w="9212" w:type="dxa"/>
            <w:gridSpan w:val="6"/>
            <w:vAlign w:val="center"/>
          </w:tcPr>
          <w:p w:rsidR="007D42CD" w:rsidRPr="0048054E" w:rsidRDefault="007D42CD" w:rsidP="00B825B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B825BD" w:rsidRPr="007D42CD" w:rsidTr="00B825BD">
        <w:trPr>
          <w:trHeight w:val="567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3DFEE" w:fill="D3DFEE"/>
            <w:vAlign w:val="center"/>
          </w:tcPr>
          <w:p w:rsidR="00B825BD" w:rsidRPr="007D42CD" w:rsidRDefault="00B825BD" w:rsidP="00B825B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D42CD">
              <w:rPr>
                <w:rFonts w:ascii="Arial" w:hAnsi="Arial"/>
                <w:b/>
                <w:sz w:val="20"/>
                <w:szCs w:val="20"/>
              </w:rPr>
              <w:t>Sted/dato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3DFEE" w:fill="D3DFEE"/>
            <w:vAlign w:val="center"/>
          </w:tcPr>
          <w:p w:rsidR="00B825BD" w:rsidRPr="007D42CD" w:rsidRDefault="00B825BD" w:rsidP="007D42C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D42CD">
              <w:rPr>
                <w:rFonts w:ascii="Arial" w:hAnsi="Arial"/>
                <w:b/>
                <w:sz w:val="20"/>
                <w:szCs w:val="20"/>
              </w:rPr>
              <w:t xml:space="preserve">Underskrift </w:t>
            </w:r>
            <w:r w:rsidR="007D42CD" w:rsidRPr="007D42CD">
              <w:rPr>
                <w:rFonts w:ascii="Arial" w:hAnsi="Arial"/>
                <w:b/>
                <w:sz w:val="20"/>
                <w:szCs w:val="20"/>
              </w:rPr>
              <w:t>arbeidsgiver</w:t>
            </w:r>
          </w:p>
        </w:tc>
      </w:tr>
      <w:tr w:rsidR="00B825BD" w:rsidRPr="0048054E" w:rsidTr="00B825BD">
        <w:trPr>
          <w:trHeight w:val="567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BD" w:rsidRPr="0048054E" w:rsidRDefault="00B825BD" w:rsidP="00B825B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BD" w:rsidRPr="0048054E" w:rsidRDefault="00B825BD" w:rsidP="00B825B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8054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054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8054E">
              <w:rPr>
                <w:rFonts w:ascii="Arial" w:hAnsi="Arial"/>
                <w:sz w:val="20"/>
                <w:szCs w:val="20"/>
              </w:rPr>
            </w:r>
            <w:r w:rsidRPr="0048054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t> </w:t>
            </w:r>
            <w:r w:rsidRPr="0048054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BB1C4B" w:rsidRPr="00654FD0" w:rsidRDefault="00BB1C4B">
      <w:pPr>
        <w:rPr>
          <w:b/>
        </w:rPr>
      </w:pPr>
    </w:p>
    <w:sectPr w:rsidR="00BB1C4B" w:rsidRPr="00654FD0" w:rsidSect="00751E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2A" w:rsidRDefault="0034282A" w:rsidP="0088089A">
      <w:pPr>
        <w:spacing w:after="0" w:line="240" w:lineRule="auto"/>
      </w:pPr>
      <w:r>
        <w:separator/>
      </w:r>
    </w:p>
  </w:endnote>
  <w:endnote w:type="continuationSeparator" w:id="0">
    <w:p w:rsidR="0034282A" w:rsidRDefault="0034282A" w:rsidP="008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BD" w:rsidRPr="001E128C" w:rsidRDefault="00B825BD" w:rsidP="000A55EE">
    <w:pPr>
      <w:pStyle w:val="Bunntekst"/>
      <w:spacing w:after="0"/>
      <w:rPr>
        <w:rFonts w:ascii="Arial" w:hAnsi="Arial" w:cs="Arial"/>
        <w:color w:val="9C9C9C"/>
        <w:sz w:val="14"/>
        <w:szCs w:val="14"/>
      </w:rPr>
    </w:pPr>
    <w:r>
      <w:tab/>
    </w:r>
    <w:r>
      <w:tab/>
    </w:r>
    <w:r>
      <w:rPr>
        <w:rFonts w:ascii="Arial" w:hAnsi="Arial" w:cs="Arial"/>
        <w:color w:val="9C9C9C"/>
        <w:sz w:val="14"/>
        <w:szCs w:val="14"/>
      </w:rPr>
      <w:t xml:space="preserve">Utskrift fra </w:t>
    </w:r>
    <w:proofErr w:type="spellStart"/>
    <w:r>
      <w:rPr>
        <w:rFonts w:ascii="Arial" w:hAnsi="Arial" w:cs="Arial"/>
        <w:color w:val="9C9C9C"/>
        <w:sz w:val="14"/>
        <w:szCs w:val="14"/>
      </w:rPr>
      <w:t>Sticos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2A" w:rsidRDefault="0034282A" w:rsidP="0088089A">
      <w:pPr>
        <w:spacing w:after="0" w:line="240" w:lineRule="auto"/>
      </w:pPr>
      <w:r>
        <w:separator/>
      </w:r>
    </w:p>
  </w:footnote>
  <w:footnote w:type="continuationSeparator" w:id="0">
    <w:p w:rsidR="0034282A" w:rsidRDefault="0034282A" w:rsidP="008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FD0"/>
    <w:rsid w:val="00011AEC"/>
    <w:rsid w:val="00022BF2"/>
    <w:rsid w:val="000300F8"/>
    <w:rsid w:val="00032588"/>
    <w:rsid w:val="00077B00"/>
    <w:rsid w:val="000A55EE"/>
    <w:rsid w:val="000D2DEF"/>
    <w:rsid w:val="000E500D"/>
    <w:rsid w:val="00113601"/>
    <w:rsid w:val="00142230"/>
    <w:rsid w:val="00161B80"/>
    <w:rsid w:val="001642E8"/>
    <w:rsid w:val="001A6223"/>
    <w:rsid w:val="001B2257"/>
    <w:rsid w:val="001B3BA3"/>
    <w:rsid w:val="001B6338"/>
    <w:rsid w:val="001E128C"/>
    <w:rsid w:val="001F3B89"/>
    <w:rsid w:val="00201CD6"/>
    <w:rsid w:val="00237072"/>
    <w:rsid w:val="00240670"/>
    <w:rsid w:val="00264B40"/>
    <w:rsid w:val="002A0CBD"/>
    <w:rsid w:val="00306AE7"/>
    <w:rsid w:val="00307063"/>
    <w:rsid w:val="00332C45"/>
    <w:rsid w:val="0034282A"/>
    <w:rsid w:val="00363E37"/>
    <w:rsid w:val="003746DB"/>
    <w:rsid w:val="00385163"/>
    <w:rsid w:val="00387910"/>
    <w:rsid w:val="00392CBC"/>
    <w:rsid w:val="003B4DCA"/>
    <w:rsid w:val="003C2A9D"/>
    <w:rsid w:val="003D7D4C"/>
    <w:rsid w:val="003E3A37"/>
    <w:rsid w:val="003F00C0"/>
    <w:rsid w:val="003F03D3"/>
    <w:rsid w:val="003F7BD9"/>
    <w:rsid w:val="003F7D66"/>
    <w:rsid w:val="004213E1"/>
    <w:rsid w:val="0048054E"/>
    <w:rsid w:val="00496CE8"/>
    <w:rsid w:val="004A2C77"/>
    <w:rsid w:val="004E3E2B"/>
    <w:rsid w:val="00520479"/>
    <w:rsid w:val="005450E7"/>
    <w:rsid w:val="00570916"/>
    <w:rsid w:val="005A40E3"/>
    <w:rsid w:val="005B5008"/>
    <w:rsid w:val="005C30C9"/>
    <w:rsid w:val="005D3F7E"/>
    <w:rsid w:val="005E7159"/>
    <w:rsid w:val="00626E8B"/>
    <w:rsid w:val="00642D5C"/>
    <w:rsid w:val="00654FD0"/>
    <w:rsid w:val="0068073F"/>
    <w:rsid w:val="00683352"/>
    <w:rsid w:val="006A0F0A"/>
    <w:rsid w:val="006A4402"/>
    <w:rsid w:val="006D5C50"/>
    <w:rsid w:val="006F0910"/>
    <w:rsid w:val="0073518E"/>
    <w:rsid w:val="007428F5"/>
    <w:rsid w:val="00751ED8"/>
    <w:rsid w:val="00796C24"/>
    <w:rsid w:val="00797DBC"/>
    <w:rsid w:val="007C15E6"/>
    <w:rsid w:val="007C1839"/>
    <w:rsid w:val="007D42CD"/>
    <w:rsid w:val="007F07F8"/>
    <w:rsid w:val="007F29F8"/>
    <w:rsid w:val="00803B0F"/>
    <w:rsid w:val="008077A7"/>
    <w:rsid w:val="00813E19"/>
    <w:rsid w:val="00824F74"/>
    <w:rsid w:val="00825543"/>
    <w:rsid w:val="00832878"/>
    <w:rsid w:val="008434C8"/>
    <w:rsid w:val="00850B9F"/>
    <w:rsid w:val="0088089A"/>
    <w:rsid w:val="008A0ECD"/>
    <w:rsid w:val="008E5FC7"/>
    <w:rsid w:val="008F3EC3"/>
    <w:rsid w:val="00902179"/>
    <w:rsid w:val="00903ACC"/>
    <w:rsid w:val="00916A91"/>
    <w:rsid w:val="0098492A"/>
    <w:rsid w:val="00993800"/>
    <w:rsid w:val="009B2C73"/>
    <w:rsid w:val="009D7AEB"/>
    <w:rsid w:val="00A05D1F"/>
    <w:rsid w:val="00A143D9"/>
    <w:rsid w:val="00A14EB1"/>
    <w:rsid w:val="00A909DD"/>
    <w:rsid w:val="00AC21BA"/>
    <w:rsid w:val="00AC5A25"/>
    <w:rsid w:val="00AE33A8"/>
    <w:rsid w:val="00AE3CB6"/>
    <w:rsid w:val="00B04466"/>
    <w:rsid w:val="00B057B7"/>
    <w:rsid w:val="00B35A0F"/>
    <w:rsid w:val="00B35C70"/>
    <w:rsid w:val="00B76B80"/>
    <w:rsid w:val="00B81B4E"/>
    <w:rsid w:val="00B825BD"/>
    <w:rsid w:val="00B9385E"/>
    <w:rsid w:val="00BB1C4B"/>
    <w:rsid w:val="00BB2CF9"/>
    <w:rsid w:val="00BC52DD"/>
    <w:rsid w:val="00BD5497"/>
    <w:rsid w:val="00BF3BB7"/>
    <w:rsid w:val="00C07924"/>
    <w:rsid w:val="00C26E85"/>
    <w:rsid w:val="00C30ABA"/>
    <w:rsid w:val="00C674CA"/>
    <w:rsid w:val="00C8355F"/>
    <w:rsid w:val="00CA3383"/>
    <w:rsid w:val="00CB03A7"/>
    <w:rsid w:val="00CD508C"/>
    <w:rsid w:val="00D15B09"/>
    <w:rsid w:val="00D530C7"/>
    <w:rsid w:val="00D57F0E"/>
    <w:rsid w:val="00DB00AC"/>
    <w:rsid w:val="00DC0C1C"/>
    <w:rsid w:val="00DE6773"/>
    <w:rsid w:val="00E008E7"/>
    <w:rsid w:val="00E13599"/>
    <w:rsid w:val="00E5046B"/>
    <w:rsid w:val="00E63E31"/>
    <w:rsid w:val="00E709B9"/>
    <w:rsid w:val="00E9782A"/>
    <w:rsid w:val="00EA48D7"/>
    <w:rsid w:val="00EB1163"/>
    <w:rsid w:val="00EE18D6"/>
    <w:rsid w:val="00F00E8F"/>
    <w:rsid w:val="00F12699"/>
    <w:rsid w:val="00F32B23"/>
    <w:rsid w:val="00F51733"/>
    <w:rsid w:val="00F51C8E"/>
    <w:rsid w:val="00F82696"/>
    <w:rsid w:val="00F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08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8089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808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8089A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8089A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57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405612FA3014590F44EE41F279EC1" ma:contentTypeVersion="0" ma:contentTypeDescription="Opprett et nytt dokument." ma:contentTypeScope="" ma:versionID="2dfe68909241a96490671c894faae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64E07-052B-4990-ADF2-E4647AE78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8947-0F45-4977-9663-826C9590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AA8A3-0BC3-408A-B52E-26E89F10D25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C062E283</Template>
  <TotalTime>1</TotalTime>
  <Pages>1</Pages>
  <Words>128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Sticos AS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Cathrine Godal Brunvoll</cp:lastModifiedBy>
  <cp:revision>2</cp:revision>
  <cp:lastPrinted>2013-01-15T08:18:00Z</cp:lastPrinted>
  <dcterms:created xsi:type="dcterms:W3CDTF">2013-01-15T08:37:00Z</dcterms:created>
  <dcterms:modified xsi:type="dcterms:W3CDTF">2013-01-15T08:37:00Z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0x010100C8B405612FA3014590F44EE41F279EC1</vt:lpwstr>
  </property>
</Properties>
</file>